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85951" w14:textId="2C02584B" w:rsidR="004340AE" w:rsidRPr="004340AE" w:rsidRDefault="004340AE" w:rsidP="004340AE">
      <w:pPr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Z</w:t>
      </w:r>
      <w:r w:rsidR="004818FC" w:rsidRPr="004340AE">
        <w:rPr>
          <w:rFonts w:asciiTheme="minorHAnsi" w:hAnsiTheme="minorHAnsi" w:cstheme="minorHAnsi"/>
          <w:b/>
          <w:bCs/>
          <w:sz w:val="28"/>
          <w:szCs w:val="28"/>
        </w:rPr>
        <w:t xml:space="preserve">pětvzetí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ž</w:t>
      </w:r>
      <w:r w:rsidRPr="004340AE">
        <w:rPr>
          <w:rFonts w:ascii="Calibri" w:hAnsi="Calibri" w:cs="Calibri"/>
          <w:b/>
          <w:bCs/>
          <w:color w:val="000000"/>
          <w:sz w:val="28"/>
          <w:szCs w:val="28"/>
        </w:rPr>
        <w:t>ádost</w:t>
      </w:r>
      <w:r w:rsidRPr="004340AE">
        <w:rPr>
          <w:rFonts w:ascii="Calibri" w:hAnsi="Calibri" w:cs="Calibri"/>
          <w:b/>
          <w:bCs/>
          <w:color w:val="000000"/>
          <w:sz w:val="28"/>
          <w:szCs w:val="28"/>
        </w:rPr>
        <w:t>i</w:t>
      </w:r>
      <w:r w:rsidRPr="004340AE">
        <w:rPr>
          <w:rFonts w:ascii="Calibri" w:hAnsi="Calibri" w:cs="Calibri"/>
          <w:b/>
          <w:bCs/>
          <w:color w:val="000000"/>
          <w:sz w:val="28"/>
          <w:szCs w:val="28"/>
        </w:rPr>
        <w:t xml:space="preserve"> zákonných zástupců o přijetí dítěte k povinné školní docházce ve školním roce 2026/2027</w:t>
      </w:r>
    </w:p>
    <w:p w14:paraId="3CBB72E2" w14:textId="77777777" w:rsidR="004818FC" w:rsidRPr="004818FC" w:rsidRDefault="004818FC" w:rsidP="004818FC">
      <w:pPr>
        <w:jc w:val="center"/>
        <w:rPr>
          <w:rFonts w:asciiTheme="minorHAnsi" w:hAnsiTheme="minorHAnsi" w:cstheme="minorHAnsi"/>
          <w:sz w:val="24"/>
          <w:szCs w:val="24"/>
        </w:rPr>
      </w:pPr>
      <w:r w:rsidRPr="004818FC">
        <w:rPr>
          <w:rFonts w:asciiTheme="minorHAnsi" w:hAnsiTheme="minorHAnsi" w:cstheme="minorHAnsi"/>
          <w:b/>
          <w:bCs/>
          <w:sz w:val="24"/>
          <w:szCs w:val="24"/>
        </w:rPr>
        <w:t>podle § 45 odst. 4 zákona č. 500/2004 Sb., správní řád.</w:t>
      </w:r>
    </w:p>
    <w:p w14:paraId="7E3310A1" w14:textId="77777777" w:rsidR="004818FC" w:rsidRPr="004818FC" w:rsidRDefault="004818FC" w:rsidP="004818FC">
      <w:pPr>
        <w:rPr>
          <w:rFonts w:asciiTheme="minorHAnsi" w:hAnsiTheme="minorHAnsi" w:cstheme="minorHAnsi"/>
          <w:sz w:val="24"/>
          <w:szCs w:val="24"/>
        </w:rPr>
      </w:pPr>
    </w:p>
    <w:p w14:paraId="0811EA1A" w14:textId="77777777" w:rsidR="004818FC" w:rsidRPr="004818FC" w:rsidRDefault="004818FC" w:rsidP="004818FC">
      <w:pPr>
        <w:rPr>
          <w:rFonts w:asciiTheme="minorHAnsi" w:hAnsiTheme="minorHAnsi" w:cstheme="minorHAnsi"/>
          <w:sz w:val="24"/>
          <w:szCs w:val="24"/>
        </w:rPr>
      </w:pPr>
      <w:r w:rsidRPr="004818FC">
        <w:rPr>
          <w:rFonts w:asciiTheme="minorHAnsi" w:hAnsiTheme="minorHAnsi" w:cstheme="minorHAnsi"/>
          <w:sz w:val="24"/>
          <w:szCs w:val="24"/>
        </w:rPr>
        <w:t>Ing. Petr Hlinka, MBA, DiS.</w:t>
      </w:r>
    </w:p>
    <w:p w14:paraId="324E936E" w14:textId="77777777" w:rsidR="004818FC" w:rsidRPr="004818FC" w:rsidRDefault="004818FC" w:rsidP="004818FC">
      <w:pPr>
        <w:rPr>
          <w:rFonts w:asciiTheme="minorHAnsi" w:hAnsiTheme="minorHAnsi" w:cstheme="minorHAnsi"/>
          <w:sz w:val="24"/>
          <w:szCs w:val="24"/>
        </w:rPr>
      </w:pPr>
      <w:r w:rsidRPr="004818FC">
        <w:rPr>
          <w:rFonts w:asciiTheme="minorHAnsi" w:hAnsiTheme="minorHAnsi" w:cstheme="minorHAnsi"/>
          <w:sz w:val="24"/>
          <w:szCs w:val="24"/>
        </w:rPr>
        <w:t>ředitel školy</w:t>
      </w:r>
      <w:r w:rsidRPr="004818FC">
        <w:rPr>
          <w:rFonts w:asciiTheme="minorHAnsi" w:hAnsiTheme="minorHAnsi" w:cstheme="minorHAnsi"/>
          <w:sz w:val="24"/>
          <w:szCs w:val="24"/>
        </w:rPr>
        <w:br/>
        <w:t>Základní škola Dobříš, Komenského nám. 35, okr. Příbram</w:t>
      </w:r>
      <w:r w:rsidRPr="004818FC">
        <w:rPr>
          <w:rFonts w:asciiTheme="minorHAnsi" w:hAnsiTheme="minorHAnsi" w:cstheme="minorHAnsi"/>
          <w:sz w:val="24"/>
          <w:szCs w:val="24"/>
        </w:rPr>
        <w:br/>
        <w:t>náměstí Komenského 35</w:t>
      </w:r>
    </w:p>
    <w:p w14:paraId="0B7AAE58" w14:textId="77777777" w:rsidR="004818FC" w:rsidRPr="004818FC" w:rsidRDefault="004818FC" w:rsidP="004818FC">
      <w:pPr>
        <w:rPr>
          <w:rFonts w:asciiTheme="minorHAnsi" w:hAnsiTheme="minorHAnsi" w:cstheme="minorHAnsi"/>
          <w:sz w:val="24"/>
          <w:szCs w:val="24"/>
        </w:rPr>
      </w:pPr>
      <w:r w:rsidRPr="004818FC">
        <w:rPr>
          <w:rFonts w:asciiTheme="minorHAnsi" w:hAnsiTheme="minorHAnsi" w:cstheme="minorHAnsi"/>
          <w:sz w:val="24"/>
          <w:szCs w:val="24"/>
        </w:rPr>
        <w:t>263 01 Dobříš</w:t>
      </w:r>
    </w:p>
    <w:p w14:paraId="7C7F0F1A" w14:textId="77777777" w:rsidR="004818FC" w:rsidRPr="004818FC" w:rsidRDefault="004818FC" w:rsidP="004818FC">
      <w:pPr>
        <w:rPr>
          <w:rFonts w:asciiTheme="minorHAnsi" w:hAnsiTheme="minorHAnsi" w:cstheme="minorHAnsi"/>
          <w:sz w:val="24"/>
          <w:szCs w:val="24"/>
        </w:rPr>
      </w:pPr>
    </w:p>
    <w:p w14:paraId="31734DEF" w14:textId="77777777" w:rsidR="004818FC" w:rsidRPr="004818FC" w:rsidRDefault="004818FC" w:rsidP="004818FC">
      <w:pPr>
        <w:rPr>
          <w:rFonts w:asciiTheme="minorHAnsi" w:hAnsiTheme="minorHAnsi" w:cstheme="minorHAnsi"/>
          <w:sz w:val="24"/>
          <w:szCs w:val="24"/>
        </w:rPr>
      </w:pPr>
    </w:p>
    <w:p w14:paraId="2F819C79" w14:textId="77777777" w:rsidR="004818FC" w:rsidRPr="004818FC" w:rsidRDefault="004818FC" w:rsidP="004818FC">
      <w:pPr>
        <w:rPr>
          <w:rFonts w:asciiTheme="minorHAnsi" w:hAnsiTheme="minorHAnsi" w:cstheme="minorHAnsi"/>
          <w:b/>
          <w:sz w:val="24"/>
          <w:szCs w:val="24"/>
        </w:rPr>
      </w:pPr>
      <w:r w:rsidRPr="004818FC">
        <w:rPr>
          <w:rFonts w:asciiTheme="minorHAnsi" w:hAnsiTheme="minorHAnsi" w:cstheme="minorHAnsi"/>
          <w:b/>
          <w:sz w:val="24"/>
          <w:szCs w:val="24"/>
        </w:rPr>
        <w:t>Zákonný zástupce žadatele:</w:t>
      </w:r>
    </w:p>
    <w:p w14:paraId="6BE0D9D8" w14:textId="47092D97" w:rsidR="004818FC" w:rsidRPr="004818FC" w:rsidRDefault="004818FC" w:rsidP="004818FC">
      <w:pPr>
        <w:spacing w:before="240"/>
        <w:rPr>
          <w:rFonts w:asciiTheme="minorHAnsi" w:hAnsiTheme="minorHAnsi" w:cstheme="minorHAnsi"/>
          <w:sz w:val="24"/>
          <w:szCs w:val="24"/>
        </w:rPr>
      </w:pPr>
      <w:r w:rsidRPr="004818FC">
        <w:rPr>
          <w:rFonts w:asciiTheme="minorHAnsi" w:hAnsiTheme="minorHAnsi" w:cstheme="minorHAnsi"/>
          <w:sz w:val="24"/>
          <w:szCs w:val="24"/>
        </w:rPr>
        <w:t xml:space="preserve">Jméno a příjmení: 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………………………………………………………………………………………………………………………….</w:t>
      </w:r>
    </w:p>
    <w:p w14:paraId="2C122A75" w14:textId="6C20F94B" w:rsidR="004818FC" w:rsidRPr="004818FC" w:rsidRDefault="004818FC" w:rsidP="004818FC">
      <w:pPr>
        <w:spacing w:before="240"/>
        <w:rPr>
          <w:rFonts w:asciiTheme="minorHAnsi" w:hAnsiTheme="minorHAnsi" w:cstheme="minorHAnsi"/>
          <w:sz w:val="24"/>
          <w:szCs w:val="24"/>
        </w:rPr>
      </w:pPr>
      <w:r w:rsidRPr="004818FC">
        <w:rPr>
          <w:rFonts w:asciiTheme="minorHAnsi" w:hAnsiTheme="minorHAnsi" w:cstheme="minorHAnsi"/>
          <w:sz w:val="24"/>
          <w:szCs w:val="24"/>
        </w:rPr>
        <w:t xml:space="preserve">Adresa trvalého bydliště: 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</w:t>
      </w:r>
    </w:p>
    <w:p w14:paraId="4FF38F10" w14:textId="1929EB4D" w:rsidR="004818FC" w:rsidRPr="004818FC" w:rsidRDefault="004818FC" w:rsidP="004818FC">
      <w:pPr>
        <w:spacing w:before="240"/>
        <w:rPr>
          <w:rFonts w:asciiTheme="minorHAnsi" w:hAnsiTheme="minorHAnsi" w:cstheme="minorHAnsi"/>
          <w:sz w:val="24"/>
          <w:szCs w:val="24"/>
        </w:rPr>
      </w:pPr>
      <w:r w:rsidRPr="004818FC">
        <w:rPr>
          <w:rFonts w:asciiTheme="minorHAnsi" w:hAnsiTheme="minorHAnsi" w:cstheme="minorHAnsi"/>
          <w:sz w:val="24"/>
          <w:szCs w:val="24"/>
        </w:rPr>
        <w:t xml:space="preserve">E-mail: 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DC43A5E" w14:textId="4FA4D1E4" w:rsidR="004818FC" w:rsidRPr="004818FC" w:rsidRDefault="004818FC" w:rsidP="004818FC">
      <w:pPr>
        <w:spacing w:before="240"/>
        <w:rPr>
          <w:rFonts w:asciiTheme="minorHAnsi" w:hAnsiTheme="minorHAnsi" w:cstheme="minorHAnsi"/>
          <w:sz w:val="24"/>
          <w:szCs w:val="24"/>
        </w:rPr>
      </w:pPr>
      <w:r w:rsidRPr="004818FC">
        <w:rPr>
          <w:rFonts w:asciiTheme="minorHAnsi" w:hAnsiTheme="minorHAnsi" w:cstheme="minorHAnsi"/>
          <w:sz w:val="24"/>
          <w:szCs w:val="24"/>
        </w:rPr>
        <w:t xml:space="preserve">Telefonní kontakt: 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7C001504" w14:textId="77777777" w:rsidR="004818FC" w:rsidRPr="004818FC" w:rsidRDefault="004818FC" w:rsidP="004818FC">
      <w:pPr>
        <w:rPr>
          <w:rFonts w:asciiTheme="minorHAnsi" w:hAnsiTheme="minorHAnsi" w:cstheme="minorHAnsi"/>
          <w:sz w:val="24"/>
          <w:szCs w:val="24"/>
        </w:rPr>
      </w:pPr>
    </w:p>
    <w:p w14:paraId="2A3337BC" w14:textId="77777777" w:rsidR="004818FC" w:rsidRPr="004818FC" w:rsidRDefault="004818FC" w:rsidP="004818FC">
      <w:pPr>
        <w:rPr>
          <w:rFonts w:asciiTheme="minorHAnsi" w:hAnsiTheme="minorHAnsi" w:cstheme="minorHAnsi"/>
          <w:b/>
          <w:sz w:val="24"/>
          <w:szCs w:val="24"/>
        </w:rPr>
      </w:pPr>
      <w:r w:rsidRPr="004818FC">
        <w:rPr>
          <w:rFonts w:asciiTheme="minorHAnsi" w:hAnsiTheme="minorHAnsi" w:cstheme="minorHAnsi"/>
          <w:b/>
          <w:sz w:val="24"/>
          <w:szCs w:val="24"/>
        </w:rPr>
        <w:t>Žádám tímto o zpětvzetí Žádosti zákonných zástupců o přijetí dítěte k povinné školní docházce ve školním roce 2026/2027. Důvodem je přijetí dítěte na jinou základní školu.</w:t>
      </w:r>
    </w:p>
    <w:p w14:paraId="09EDF5C0" w14:textId="77777777" w:rsidR="004818FC" w:rsidRPr="004818FC" w:rsidRDefault="004818FC" w:rsidP="004818FC">
      <w:pPr>
        <w:rPr>
          <w:rFonts w:asciiTheme="minorHAnsi" w:hAnsiTheme="minorHAnsi" w:cstheme="minorHAnsi"/>
          <w:b/>
          <w:sz w:val="24"/>
          <w:szCs w:val="24"/>
        </w:rPr>
      </w:pPr>
    </w:p>
    <w:p w14:paraId="08F9810C" w14:textId="77777777" w:rsidR="004818FC" w:rsidRPr="004818FC" w:rsidRDefault="004818FC" w:rsidP="004818FC">
      <w:pPr>
        <w:rPr>
          <w:rFonts w:asciiTheme="minorHAnsi" w:hAnsiTheme="minorHAnsi" w:cstheme="minorHAnsi"/>
          <w:b/>
          <w:sz w:val="24"/>
          <w:szCs w:val="24"/>
        </w:rPr>
      </w:pPr>
      <w:r w:rsidRPr="004818FC">
        <w:rPr>
          <w:rFonts w:asciiTheme="minorHAnsi" w:hAnsiTheme="minorHAnsi" w:cstheme="minorHAnsi"/>
          <w:b/>
          <w:sz w:val="24"/>
          <w:szCs w:val="24"/>
        </w:rPr>
        <w:t>Žadatel:</w:t>
      </w:r>
    </w:p>
    <w:p w14:paraId="66D868F9" w14:textId="0B43A2F2" w:rsidR="004818FC" w:rsidRPr="004818FC" w:rsidRDefault="004818FC" w:rsidP="004818FC">
      <w:pPr>
        <w:spacing w:before="240"/>
        <w:rPr>
          <w:rFonts w:asciiTheme="minorHAnsi" w:hAnsiTheme="minorHAnsi" w:cstheme="minorHAnsi"/>
          <w:sz w:val="24"/>
          <w:szCs w:val="24"/>
        </w:rPr>
      </w:pPr>
      <w:r w:rsidRPr="004818FC">
        <w:rPr>
          <w:rFonts w:asciiTheme="minorHAnsi" w:hAnsiTheme="minorHAnsi" w:cstheme="minorHAnsi"/>
          <w:sz w:val="24"/>
          <w:szCs w:val="24"/>
        </w:rPr>
        <w:t xml:space="preserve">Jméno a příjmení dítěte: 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</w:t>
      </w:r>
    </w:p>
    <w:p w14:paraId="173FFA77" w14:textId="71D850C7" w:rsidR="004818FC" w:rsidRPr="004818FC" w:rsidRDefault="004818FC" w:rsidP="004818FC">
      <w:pPr>
        <w:spacing w:before="240"/>
        <w:rPr>
          <w:rFonts w:asciiTheme="minorHAnsi" w:hAnsiTheme="minorHAnsi" w:cstheme="minorHAnsi"/>
          <w:sz w:val="24"/>
          <w:szCs w:val="24"/>
        </w:rPr>
      </w:pPr>
      <w:r w:rsidRPr="004818FC">
        <w:rPr>
          <w:rFonts w:asciiTheme="minorHAnsi" w:hAnsiTheme="minorHAnsi" w:cstheme="minorHAnsi"/>
          <w:sz w:val="24"/>
          <w:szCs w:val="24"/>
        </w:rPr>
        <w:t xml:space="preserve">Datum narození dítěte: 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</w:t>
      </w:r>
    </w:p>
    <w:p w14:paraId="0C787130" w14:textId="395E525E" w:rsidR="004818FC" w:rsidRPr="004818FC" w:rsidRDefault="004818FC" w:rsidP="004818FC">
      <w:pPr>
        <w:spacing w:before="240"/>
        <w:rPr>
          <w:rFonts w:asciiTheme="minorHAnsi" w:hAnsiTheme="minorHAnsi" w:cstheme="minorHAnsi"/>
          <w:sz w:val="24"/>
          <w:szCs w:val="24"/>
        </w:rPr>
      </w:pPr>
      <w:r w:rsidRPr="004818FC">
        <w:rPr>
          <w:rFonts w:asciiTheme="minorHAnsi" w:hAnsiTheme="minorHAnsi" w:cstheme="minorHAnsi"/>
          <w:sz w:val="24"/>
          <w:szCs w:val="24"/>
        </w:rPr>
        <w:t xml:space="preserve">Registrační číslo přidělené při zápisu: 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</w:t>
      </w:r>
      <w:proofErr w:type="gramStart"/>
      <w:r>
        <w:rPr>
          <w:rFonts w:asciiTheme="minorHAnsi" w:hAnsiTheme="minorHAnsi" w:cstheme="minorHAnsi"/>
          <w:sz w:val="24"/>
          <w:szCs w:val="24"/>
        </w:rPr>
        <w:t>…….</w:t>
      </w:r>
      <w:proofErr w:type="gramEnd"/>
      <w:r>
        <w:rPr>
          <w:rFonts w:asciiTheme="minorHAnsi" w:hAnsiTheme="minorHAnsi" w:cstheme="minorHAnsi"/>
          <w:sz w:val="24"/>
          <w:szCs w:val="24"/>
        </w:rPr>
        <w:t>.</w:t>
      </w:r>
    </w:p>
    <w:p w14:paraId="6BDA7D2F" w14:textId="77777777" w:rsidR="004818FC" w:rsidRPr="004818FC" w:rsidRDefault="004818FC" w:rsidP="004818FC">
      <w:pPr>
        <w:rPr>
          <w:rFonts w:asciiTheme="minorHAnsi" w:hAnsiTheme="minorHAnsi" w:cstheme="minorHAnsi"/>
          <w:sz w:val="24"/>
          <w:szCs w:val="24"/>
        </w:rPr>
      </w:pPr>
    </w:p>
    <w:p w14:paraId="380165F7" w14:textId="0A10F351" w:rsidR="004818FC" w:rsidRPr="004818FC" w:rsidRDefault="004818FC" w:rsidP="004818FC">
      <w:pPr>
        <w:jc w:val="both"/>
        <w:rPr>
          <w:rFonts w:asciiTheme="minorHAnsi" w:hAnsiTheme="minorHAnsi" w:cstheme="minorHAnsi"/>
        </w:rPr>
      </w:pPr>
      <w:r w:rsidRPr="004818FC">
        <w:rPr>
          <w:rFonts w:asciiTheme="minorHAnsi" w:hAnsiTheme="minorHAnsi" w:cstheme="minorHAnsi"/>
          <w:b/>
        </w:rPr>
        <w:t xml:space="preserve">Poučení: </w:t>
      </w:r>
      <w:r w:rsidRPr="004818FC">
        <w:rPr>
          <w:rFonts w:asciiTheme="minorHAnsi" w:hAnsiTheme="minorHAnsi" w:cstheme="minorHAnsi"/>
        </w:rPr>
        <w:t>Poskytnuté osobní údaje správce zpracovává v souladu s Nařízením Evropského parlamentu a rady (EU) 2016/679 o ochraně fyzických osob v souvislosti se zpracováním osobních údajů a o volném pohybu těchto údajů (GDPR). V rámci správního řízení jsou osobní údaje dítěte poskytnuty za účelem zpracování zápisu Základní škole Dobříš, Komenského nám. 35, okr. Příbram.</w:t>
      </w:r>
    </w:p>
    <w:p w14:paraId="7AD8B5AD" w14:textId="77777777" w:rsidR="004818FC" w:rsidRPr="004818FC" w:rsidRDefault="004818FC" w:rsidP="004818FC">
      <w:pPr>
        <w:rPr>
          <w:rFonts w:asciiTheme="minorHAnsi" w:hAnsiTheme="minorHAnsi" w:cstheme="minorHAnsi"/>
          <w:sz w:val="24"/>
          <w:szCs w:val="24"/>
        </w:rPr>
      </w:pPr>
    </w:p>
    <w:p w14:paraId="66BE9BEA" w14:textId="77777777" w:rsidR="004818FC" w:rsidRPr="004818FC" w:rsidRDefault="004818FC" w:rsidP="004818FC">
      <w:pPr>
        <w:rPr>
          <w:rFonts w:asciiTheme="minorHAnsi" w:hAnsiTheme="minorHAnsi" w:cstheme="minorHAnsi"/>
          <w:sz w:val="24"/>
          <w:szCs w:val="24"/>
        </w:rPr>
      </w:pPr>
    </w:p>
    <w:p w14:paraId="397059C4" w14:textId="77777777" w:rsidR="004818FC" w:rsidRPr="004818FC" w:rsidRDefault="004818FC" w:rsidP="004818FC">
      <w:pPr>
        <w:rPr>
          <w:rFonts w:asciiTheme="minorHAnsi" w:hAnsiTheme="minorHAnsi" w:cstheme="minorHAnsi"/>
          <w:sz w:val="24"/>
          <w:szCs w:val="24"/>
        </w:rPr>
      </w:pPr>
    </w:p>
    <w:p w14:paraId="2630946A" w14:textId="77777777" w:rsidR="004818FC" w:rsidRPr="004818FC" w:rsidRDefault="004818FC" w:rsidP="004818FC">
      <w:pPr>
        <w:rPr>
          <w:rFonts w:asciiTheme="minorHAnsi" w:hAnsiTheme="minorHAnsi" w:cstheme="minorHAnsi"/>
          <w:sz w:val="24"/>
          <w:szCs w:val="24"/>
        </w:rPr>
      </w:pPr>
      <w:r w:rsidRPr="004818FC">
        <w:rPr>
          <w:rFonts w:asciiTheme="minorHAnsi" w:hAnsiTheme="minorHAnsi" w:cstheme="minorHAnsi"/>
          <w:sz w:val="24"/>
          <w:szCs w:val="24"/>
        </w:rPr>
        <w:t>V Dobříši dne: ……………………………………………                       …………………………………………………</w:t>
      </w:r>
    </w:p>
    <w:p w14:paraId="2CC51857" w14:textId="66722106" w:rsidR="002432D5" w:rsidRPr="004818FC" w:rsidRDefault="004818FC" w:rsidP="002432D5">
      <w:pPr>
        <w:rPr>
          <w:rFonts w:asciiTheme="minorHAnsi" w:hAnsiTheme="minorHAnsi" w:cstheme="minorHAnsi"/>
          <w:sz w:val="24"/>
          <w:szCs w:val="24"/>
        </w:rPr>
      </w:pPr>
      <w:r w:rsidRPr="004818FC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Theme="minorHAnsi" w:hAnsiTheme="minorHAnsi" w:cstheme="minorHAnsi"/>
          <w:sz w:val="24"/>
          <w:szCs w:val="24"/>
        </w:rPr>
        <w:tab/>
      </w:r>
      <w:r w:rsidRPr="004818FC">
        <w:rPr>
          <w:rFonts w:asciiTheme="minorHAnsi" w:hAnsiTheme="minorHAnsi" w:cstheme="minorHAnsi"/>
          <w:sz w:val="24"/>
          <w:szCs w:val="24"/>
        </w:rPr>
        <w:t xml:space="preserve">podpis zákonného zástupce </w:t>
      </w:r>
    </w:p>
    <w:p w14:paraId="5A6D7014" w14:textId="33719F5C" w:rsidR="002432D5" w:rsidRDefault="002432D5" w:rsidP="002432D5">
      <w:pPr>
        <w:rPr>
          <w:rFonts w:eastAsiaTheme="minorHAnsi"/>
        </w:rPr>
      </w:pPr>
    </w:p>
    <w:p w14:paraId="28FB5C13" w14:textId="4E07FB99" w:rsidR="002432D5" w:rsidRPr="002432D5" w:rsidRDefault="002432D5" w:rsidP="002432D5">
      <w:pPr>
        <w:tabs>
          <w:tab w:val="left" w:pos="3945"/>
        </w:tabs>
        <w:rPr>
          <w:rFonts w:eastAsiaTheme="minorHAnsi"/>
        </w:rPr>
      </w:pPr>
      <w:r>
        <w:rPr>
          <w:rFonts w:eastAsiaTheme="minorHAnsi"/>
        </w:rPr>
        <w:tab/>
      </w:r>
    </w:p>
    <w:sectPr w:rsidR="002432D5" w:rsidRPr="002432D5" w:rsidSect="00D16ACB">
      <w:footerReference w:type="default" r:id="rId6"/>
      <w:headerReference w:type="first" r:id="rId7"/>
      <w:footerReference w:type="first" r:id="rId8"/>
      <w:pgSz w:w="11906" w:h="16838" w:code="9"/>
      <w:pgMar w:top="244" w:right="992" w:bottom="1418" w:left="851" w:header="851" w:footer="89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97AC7" w14:textId="77777777" w:rsidR="00A835D7" w:rsidRDefault="00A835D7">
      <w:r>
        <w:separator/>
      </w:r>
    </w:p>
  </w:endnote>
  <w:endnote w:type="continuationSeparator" w:id="0">
    <w:p w14:paraId="4A22C441" w14:textId="77777777" w:rsidR="00A835D7" w:rsidRDefault="00A83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16BB3" w14:textId="77777777" w:rsidR="00F8572B" w:rsidRPr="0042605B" w:rsidRDefault="003716E3" w:rsidP="003716E3">
    <w:pPr>
      <w:pStyle w:val="Zpat"/>
      <w:jc w:val="center"/>
      <w:rPr>
        <w:rFonts w:asciiTheme="minorHAnsi" w:hAnsiTheme="minorHAnsi"/>
        <w:snapToGrid w:val="0"/>
      </w:rPr>
    </w:pPr>
    <w:r w:rsidRPr="0042605B">
      <w:rPr>
        <w:rFonts w:asciiTheme="minorHAnsi" w:hAnsiTheme="minorHAnsi"/>
        <w:snapToGrid w:val="0"/>
      </w:rPr>
      <w:t xml:space="preserve">IČO: </w:t>
    </w:r>
    <w:proofErr w:type="gramStart"/>
    <w:r w:rsidRPr="0042605B">
      <w:rPr>
        <w:rFonts w:asciiTheme="minorHAnsi" w:hAnsiTheme="minorHAnsi"/>
        <w:snapToGrid w:val="0"/>
      </w:rPr>
      <w:t>42727537 ;</w:t>
    </w:r>
    <w:proofErr w:type="gramEnd"/>
    <w:r w:rsidRPr="0042605B">
      <w:rPr>
        <w:rFonts w:asciiTheme="minorHAnsi" w:hAnsiTheme="minorHAnsi"/>
        <w:snapToGrid w:val="0"/>
      </w:rPr>
      <w:t xml:space="preserve"> bankovní spojení : </w:t>
    </w:r>
    <w:r w:rsidR="00053E04">
      <w:rPr>
        <w:rFonts w:asciiTheme="minorHAnsi" w:hAnsiTheme="minorHAnsi"/>
        <w:snapToGrid w:val="0"/>
      </w:rPr>
      <w:t>MONETA Money Bank</w:t>
    </w:r>
    <w:r w:rsidRPr="0042605B">
      <w:rPr>
        <w:rFonts w:asciiTheme="minorHAnsi" w:hAnsiTheme="minorHAnsi"/>
        <w:snapToGrid w:val="0"/>
      </w:rPr>
      <w:t>, a.s. ; číslo účtu: 300329684/0600</w:t>
    </w:r>
  </w:p>
  <w:p w14:paraId="066DA5DF" w14:textId="77777777" w:rsidR="00155C71" w:rsidRPr="0042605B" w:rsidRDefault="00155C71" w:rsidP="003716E3">
    <w:pPr>
      <w:pStyle w:val="Zpat"/>
      <w:jc w:val="center"/>
      <w:rPr>
        <w:rFonts w:asciiTheme="minorHAnsi" w:hAnsiTheme="minorHAnsi"/>
        <w:snapToGrid w:val="0"/>
      </w:rPr>
    </w:pPr>
    <w:r w:rsidRPr="0042605B">
      <w:rPr>
        <w:rFonts w:asciiTheme="minorHAnsi" w:hAnsiTheme="minorHAnsi"/>
        <w:snapToGrid w:val="0"/>
      </w:rPr>
      <w:t>ID datové schránky: 7</w:t>
    </w:r>
    <w:r w:rsidR="00523B7B">
      <w:rPr>
        <w:rFonts w:asciiTheme="minorHAnsi" w:hAnsiTheme="minorHAnsi"/>
        <w:snapToGrid w:val="0"/>
      </w:rPr>
      <w:t xml:space="preserve"> </w:t>
    </w:r>
    <w:r w:rsidRPr="0042605B">
      <w:rPr>
        <w:rFonts w:asciiTheme="minorHAnsi" w:hAnsiTheme="minorHAnsi"/>
        <w:snapToGrid w:val="0"/>
      </w:rPr>
      <w:t>b</w:t>
    </w:r>
    <w:r w:rsidR="00523B7B">
      <w:rPr>
        <w:rFonts w:asciiTheme="minorHAnsi" w:hAnsiTheme="minorHAnsi"/>
        <w:snapToGrid w:val="0"/>
      </w:rPr>
      <w:t xml:space="preserve"> </w:t>
    </w:r>
    <w:r w:rsidRPr="0042605B">
      <w:rPr>
        <w:rFonts w:asciiTheme="minorHAnsi" w:hAnsiTheme="minorHAnsi"/>
        <w:snapToGrid w:val="0"/>
      </w:rPr>
      <w:t>6</w:t>
    </w:r>
    <w:r w:rsidR="00523B7B">
      <w:rPr>
        <w:rFonts w:asciiTheme="minorHAnsi" w:hAnsiTheme="minorHAnsi"/>
        <w:snapToGrid w:val="0"/>
      </w:rPr>
      <w:t xml:space="preserve"> </w:t>
    </w:r>
    <w:r w:rsidRPr="0042605B">
      <w:rPr>
        <w:rFonts w:asciiTheme="minorHAnsi" w:hAnsiTheme="minorHAnsi"/>
        <w:snapToGrid w:val="0"/>
      </w:rPr>
      <w:t>g</w:t>
    </w:r>
    <w:r w:rsidR="00523B7B">
      <w:rPr>
        <w:rFonts w:asciiTheme="minorHAnsi" w:hAnsiTheme="minorHAnsi"/>
        <w:snapToGrid w:val="0"/>
      </w:rPr>
      <w:t xml:space="preserve"> </w:t>
    </w:r>
    <w:r w:rsidRPr="0042605B">
      <w:rPr>
        <w:rFonts w:asciiTheme="minorHAnsi" w:hAnsiTheme="minorHAnsi"/>
        <w:snapToGrid w:val="0"/>
      </w:rPr>
      <w:t>k</w:t>
    </w:r>
    <w:r w:rsidR="00523B7B">
      <w:rPr>
        <w:rFonts w:asciiTheme="minorHAnsi" w:hAnsiTheme="minorHAnsi"/>
        <w:snapToGrid w:val="0"/>
      </w:rPr>
      <w:t> </w:t>
    </w:r>
    <w:r w:rsidRPr="0042605B">
      <w:rPr>
        <w:rFonts w:asciiTheme="minorHAnsi" w:hAnsiTheme="minorHAnsi"/>
        <w:snapToGrid w:val="0"/>
      </w:rPr>
      <w:t>b</w:t>
    </w:r>
    <w:r w:rsidR="00523B7B">
      <w:rPr>
        <w:rFonts w:asciiTheme="minorHAnsi" w:hAnsiTheme="minorHAnsi"/>
        <w:snapToGrid w:val="0"/>
      </w:rPr>
      <w:t xml:space="preserve"> </w:t>
    </w:r>
    <w:r w:rsidRPr="0042605B">
      <w:rPr>
        <w:rFonts w:asciiTheme="minorHAnsi" w:hAnsiTheme="minorHAnsi"/>
        <w:snapToGrid w:val="0"/>
      </w:rPr>
      <w:t>p</w:t>
    </w:r>
  </w:p>
  <w:p w14:paraId="37810898" w14:textId="77777777" w:rsidR="00F8572B" w:rsidRPr="0042605B" w:rsidRDefault="00F8572B">
    <w:pPr>
      <w:pStyle w:val="Zpat"/>
      <w:rPr>
        <w:rFonts w:asciiTheme="minorHAnsi" w:hAnsiTheme="minorHAnsi"/>
        <w:sz w:val="24"/>
      </w:rPr>
    </w:pPr>
    <w:r w:rsidRPr="0042605B">
      <w:rPr>
        <w:rFonts w:asciiTheme="minorHAnsi" w:hAnsiTheme="minorHAnsi"/>
        <w:snapToGrid w:val="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15649" w14:textId="1CEFC925" w:rsidR="00F70478" w:rsidRPr="0042605B" w:rsidRDefault="00F70478" w:rsidP="00F70478">
    <w:pPr>
      <w:pStyle w:val="Zpat"/>
      <w:jc w:val="center"/>
      <w:rPr>
        <w:rFonts w:asciiTheme="minorHAnsi" w:hAnsiTheme="minorHAnsi"/>
        <w:snapToGrid w:val="0"/>
      </w:rPr>
    </w:pPr>
    <w:r w:rsidRPr="0042605B">
      <w:rPr>
        <w:rFonts w:asciiTheme="minorHAnsi" w:hAnsiTheme="minorHAnsi"/>
        <w:snapToGrid w:val="0"/>
      </w:rPr>
      <w:t xml:space="preserve">IČO: 42727537; bankovní spojení: </w:t>
    </w:r>
    <w:r>
      <w:rPr>
        <w:rFonts w:asciiTheme="minorHAnsi" w:hAnsiTheme="minorHAnsi"/>
        <w:snapToGrid w:val="0"/>
      </w:rPr>
      <w:t>MONETA Money Bank</w:t>
    </w:r>
    <w:r w:rsidRPr="0042605B">
      <w:rPr>
        <w:rFonts w:asciiTheme="minorHAnsi" w:hAnsiTheme="minorHAnsi"/>
        <w:snapToGrid w:val="0"/>
      </w:rPr>
      <w:t>, a.s.; číslo účtu: 300329684/0600</w:t>
    </w:r>
  </w:p>
  <w:p w14:paraId="71F7FFE4" w14:textId="77777777" w:rsidR="00F70478" w:rsidRPr="0042605B" w:rsidRDefault="00F70478" w:rsidP="00F70478">
    <w:pPr>
      <w:pStyle w:val="Zpat"/>
      <w:jc w:val="center"/>
      <w:rPr>
        <w:rFonts w:asciiTheme="minorHAnsi" w:hAnsiTheme="minorHAnsi"/>
        <w:snapToGrid w:val="0"/>
      </w:rPr>
    </w:pPr>
    <w:r w:rsidRPr="0042605B">
      <w:rPr>
        <w:rFonts w:asciiTheme="minorHAnsi" w:hAnsiTheme="minorHAnsi"/>
        <w:snapToGrid w:val="0"/>
      </w:rPr>
      <w:t>ID datové schránky: 7</w:t>
    </w:r>
    <w:r>
      <w:rPr>
        <w:rFonts w:asciiTheme="minorHAnsi" w:hAnsiTheme="minorHAnsi"/>
        <w:snapToGrid w:val="0"/>
      </w:rPr>
      <w:t xml:space="preserve"> </w:t>
    </w:r>
    <w:r w:rsidRPr="0042605B">
      <w:rPr>
        <w:rFonts w:asciiTheme="minorHAnsi" w:hAnsiTheme="minorHAnsi"/>
        <w:snapToGrid w:val="0"/>
      </w:rPr>
      <w:t>b</w:t>
    </w:r>
    <w:r>
      <w:rPr>
        <w:rFonts w:asciiTheme="minorHAnsi" w:hAnsiTheme="minorHAnsi"/>
        <w:snapToGrid w:val="0"/>
      </w:rPr>
      <w:t xml:space="preserve"> </w:t>
    </w:r>
    <w:r w:rsidRPr="0042605B">
      <w:rPr>
        <w:rFonts w:asciiTheme="minorHAnsi" w:hAnsiTheme="minorHAnsi"/>
        <w:snapToGrid w:val="0"/>
      </w:rPr>
      <w:t>6</w:t>
    </w:r>
    <w:r>
      <w:rPr>
        <w:rFonts w:asciiTheme="minorHAnsi" w:hAnsiTheme="minorHAnsi"/>
        <w:snapToGrid w:val="0"/>
      </w:rPr>
      <w:t xml:space="preserve"> </w:t>
    </w:r>
    <w:r w:rsidRPr="0042605B">
      <w:rPr>
        <w:rFonts w:asciiTheme="minorHAnsi" w:hAnsiTheme="minorHAnsi"/>
        <w:snapToGrid w:val="0"/>
      </w:rPr>
      <w:t>g</w:t>
    </w:r>
    <w:r>
      <w:rPr>
        <w:rFonts w:asciiTheme="minorHAnsi" w:hAnsiTheme="minorHAnsi"/>
        <w:snapToGrid w:val="0"/>
      </w:rPr>
      <w:t xml:space="preserve"> </w:t>
    </w:r>
    <w:r w:rsidRPr="0042605B">
      <w:rPr>
        <w:rFonts w:asciiTheme="minorHAnsi" w:hAnsiTheme="minorHAnsi"/>
        <w:snapToGrid w:val="0"/>
      </w:rPr>
      <w:t>k</w:t>
    </w:r>
    <w:r>
      <w:rPr>
        <w:rFonts w:asciiTheme="minorHAnsi" w:hAnsiTheme="minorHAnsi"/>
        <w:snapToGrid w:val="0"/>
      </w:rPr>
      <w:t> </w:t>
    </w:r>
    <w:r w:rsidRPr="0042605B">
      <w:rPr>
        <w:rFonts w:asciiTheme="minorHAnsi" w:hAnsiTheme="minorHAnsi"/>
        <w:snapToGrid w:val="0"/>
      </w:rPr>
      <w:t>b</w:t>
    </w:r>
    <w:r>
      <w:rPr>
        <w:rFonts w:asciiTheme="minorHAnsi" w:hAnsiTheme="minorHAnsi"/>
        <w:snapToGrid w:val="0"/>
      </w:rPr>
      <w:t xml:space="preserve"> </w:t>
    </w:r>
    <w:r w:rsidRPr="0042605B">
      <w:rPr>
        <w:rFonts w:asciiTheme="minorHAnsi" w:hAnsiTheme="minorHAnsi"/>
        <w:snapToGrid w:val="0"/>
      </w:rPr>
      <w:t>p</w:t>
    </w:r>
  </w:p>
  <w:p w14:paraId="5220B1B5" w14:textId="77777777" w:rsidR="00F70478" w:rsidRDefault="00F704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78D98" w14:textId="77777777" w:rsidR="00A835D7" w:rsidRDefault="00A835D7">
      <w:r>
        <w:separator/>
      </w:r>
    </w:p>
  </w:footnote>
  <w:footnote w:type="continuationSeparator" w:id="0">
    <w:p w14:paraId="5DF555CD" w14:textId="77777777" w:rsidR="00A835D7" w:rsidRDefault="00A83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DF115" w14:textId="4EEC0D70" w:rsidR="00DD2570" w:rsidRPr="0042605B" w:rsidRDefault="004361CE" w:rsidP="00DD2570">
    <w:pPr>
      <w:pStyle w:val="Zhlav"/>
      <w:jc w:val="center"/>
      <w:rPr>
        <w:rFonts w:asciiTheme="minorHAnsi" w:hAnsiTheme="minorHAnsi"/>
        <w:b/>
        <w:bCs/>
        <w:sz w:val="16"/>
      </w:rPr>
    </w:pPr>
    <w:r>
      <w:rPr>
        <w:rFonts w:asciiTheme="minorHAnsi" w:hAnsiTheme="minorHAnsi"/>
        <w:b/>
        <w:bCs/>
        <w:noProof/>
        <w:sz w:val="16"/>
      </w:rPr>
      <w:drawing>
        <wp:anchor distT="0" distB="0" distL="114300" distR="114300" simplePos="0" relativeHeight="251665920" behindDoc="1" locked="0" layoutInCell="1" allowOverlap="1" wp14:anchorId="50CC5754" wp14:editId="5531FC50">
          <wp:simplePos x="0" y="0"/>
          <wp:positionH relativeFrom="page">
            <wp:align>center</wp:align>
          </wp:positionH>
          <wp:positionV relativeFrom="paragraph">
            <wp:posOffset>-178435</wp:posOffset>
          </wp:positionV>
          <wp:extent cx="4462463" cy="862013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2463" cy="862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0665E77" w14:textId="77777777" w:rsidR="00DD2570" w:rsidRPr="0042605B" w:rsidRDefault="00DD2570" w:rsidP="00DD2570">
    <w:pPr>
      <w:pStyle w:val="Zhlav"/>
      <w:tabs>
        <w:tab w:val="clear" w:pos="4536"/>
        <w:tab w:val="clear" w:pos="9072"/>
        <w:tab w:val="left" w:pos="960"/>
      </w:tabs>
      <w:rPr>
        <w:rFonts w:asciiTheme="minorHAnsi" w:hAnsiTheme="minorHAnsi"/>
        <w:sz w:val="22"/>
      </w:rPr>
    </w:pPr>
  </w:p>
  <w:p w14:paraId="6242B8AB" w14:textId="77777777" w:rsidR="00DD2570" w:rsidRPr="0042605B" w:rsidRDefault="00DD2570" w:rsidP="00DD2570">
    <w:pPr>
      <w:pStyle w:val="Zhlav"/>
      <w:rPr>
        <w:rFonts w:asciiTheme="minorHAnsi" w:hAnsiTheme="minorHAnsi"/>
        <w:sz w:val="28"/>
      </w:rPr>
    </w:pPr>
  </w:p>
  <w:p w14:paraId="34B3763A" w14:textId="77777777" w:rsidR="00DD2570" w:rsidRPr="0042605B" w:rsidRDefault="00DD2570" w:rsidP="00DD2570">
    <w:pPr>
      <w:pStyle w:val="Zhlav"/>
      <w:jc w:val="center"/>
      <w:rPr>
        <w:rFonts w:asciiTheme="minorHAnsi" w:hAnsiTheme="minorHAnsi"/>
        <w:b/>
        <w:bCs/>
        <w:sz w:val="28"/>
      </w:rPr>
    </w:pPr>
  </w:p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33"/>
      <w:gridCol w:w="3356"/>
      <w:gridCol w:w="3374"/>
    </w:tblGrid>
    <w:tr w:rsidR="00DD2570" w:rsidRPr="0042605B" w14:paraId="1E8B6121" w14:textId="77777777" w:rsidTr="00E67060">
      <w:tc>
        <w:tcPr>
          <w:tcW w:w="3401" w:type="dxa"/>
        </w:tcPr>
        <w:p w14:paraId="63CB5D72" w14:textId="77777777" w:rsidR="00DD2570" w:rsidRPr="004361CE" w:rsidRDefault="00DD2570" w:rsidP="00E67060">
          <w:pPr>
            <w:pStyle w:val="Zhlav"/>
            <w:rPr>
              <w:rFonts w:asciiTheme="minorHAnsi" w:hAnsiTheme="minorHAnsi" w:cstheme="minorHAnsi"/>
              <w:sz w:val="28"/>
            </w:rPr>
          </w:pPr>
          <w:r w:rsidRPr="004361CE">
            <w:rPr>
              <w:rFonts w:asciiTheme="minorHAnsi" w:hAnsiTheme="minorHAnsi" w:cstheme="minorHAnsi"/>
              <w:sz w:val="28"/>
            </w:rPr>
            <w:t>PSČ  263 01</w:t>
          </w:r>
        </w:p>
      </w:tc>
      <w:tc>
        <w:tcPr>
          <w:tcW w:w="3401" w:type="dxa"/>
        </w:tcPr>
        <w:p w14:paraId="0BCCB81B" w14:textId="77777777" w:rsidR="00DD2570" w:rsidRPr="004361CE" w:rsidRDefault="00DD2570" w:rsidP="00E67060">
          <w:pPr>
            <w:pStyle w:val="Zhlav"/>
            <w:jc w:val="center"/>
            <w:rPr>
              <w:rFonts w:asciiTheme="minorHAnsi" w:hAnsiTheme="minorHAnsi" w:cstheme="minorHAnsi"/>
              <w:sz w:val="28"/>
            </w:rPr>
          </w:pPr>
          <w:r w:rsidRPr="004361CE">
            <w:rPr>
              <w:rFonts w:asciiTheme="minorHAnsi" w:hAnsiTheme="minorHAnsi" w:cstheme="minorHAnsi"/>
              <w:sz w:val="28"/>
            </w:rPr>
            <w:t>telefon/fax: 318 521 070</w:t>
          </w:r>
        </w:p>
      </w:tc>
      <w:tc>
        <w:tcPr>
          <w:tcW w:w="3402" w:type="dxa"/>
        </w:tcPr>
        <w:p w14:paraId="47BFA78B" w14:textId="77777777" w:rsidR="00DD2570" w:rsidRPr="004361CE" w:rsidRDefault="00DD2570" w:rsidP="00E67060">
          <w:pPr>
            <w:pStyle w:val="Zhlav"/>
            <w:jc w:val="center"/>
            <w:rPr>
              <w:rFonts w:asciiTheme="minorHAnsi" w:hAnsiTheme="minorHAnsi" w:cstheme="minorHAnsi"/>
              <w:sz w:val="28"/>
            </w:rPr>
          </w:pPr>
          <w:r w:rsidRPr="004361CE">
            <w:rPr>
              <w:rFonts w:asciiTheme="minorHAnsi" w:hAnsiTheme="minorHAnsi" w:cstheme="minorHAnsi"/>
              <w:sz w:val="28"/>
            </w:rPr>
            <w:t>e-mail: skola@zsdobris.cz</w:t>
          </w:r>
        </w:p>
      </w:tc>
    </w:tr>
  </w:tbl>
  <w:p w14:paraId="6419FC76" w14:textId="77777777" w:rsidR="00DD2570" w:rsidRPr="0042605B" w:rsidRDefault="00DD2570" w:rsidP="00DD2570">
    <w:pPr>
      <w:pStyle w:val="Zhlav"/>
      <w:rPr>
        <w:rFonts w:asciiTheme="minorHAnsi" w:hAnsiTheme="minorHAnsi"/>
        <w:sz w:val="24"/>
      </w:rPr>
    </w:pPr>
    <w:r w:rsidRPr="0042605B">
      <w:rPr>
        <w:rFonts w:asciiTheme="minorHAnsi" w:hAnsiTheme="minorHAnsi"/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88D18BA" wp14:editId="77FA55FC">
              <wp:simplePos x="0" y="0"/>
              <wp:positionH relativeFrom="column">
                <wp:posOffset>-31750</wp:posOffset>
              </wp:positionH>
              <wp:positionV relativeFrom="paragraph">
                <wp:posOffset>83820</wp:posOffset>
              </wp:positionV>
              <wp:extent cx="6400800" cy="0"/>
              <wp:effectExtent l="0" t="0" r="0" b="0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051667" id="Line 1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6.6pt" to="501.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mJN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"/>
          </w:pict>
        </mc:Fallback>
      </mc:AlternateContent>
    </w:r>
  </w:p>
  <w:p w14:paraId="53F73406" w14:textId="77777777" w:rsidR="00DD2570" w:rsidRDefault="00DD257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FA9"/>
    <w:rsid w:val="00005B5D"/>
    <w:rsid w:val="00026E90"/>
    <w:rsid w:val="000435CB"/>
    <w:rsid w:val="00053E04"/>
    <w:rsid w:val="00054DA6"/>
    <w:rsid w:val="00067014"/>
    <w:rsid w:val="00087084"/>
    <w:rsid w:val="000A1548"/>
    <w:rsid w:val="000B2BAE"/>
    <w:rsid w:val="000C2CA3"/>
    <w:rsid w:val="000E1EFC"/>
    <w:rsid w:val="000F0554"/>
    <w:rsid w:val="001333BF"/>
    <w:rsid w:val="001417C6"/>
    <w:rsid w:val="00155C71"/>
    <w:rsid w:val="0017421B"/>
    <w:rsid w:val="00195007"/>
    <w:rsid w:val="001A5742"/>
    <w:rsid w:val="001B0891"/>
    <w:rsid w:val="001D75B6"/>
    <w:rsid w:val="00203F20"/>
    <w:rsid w:val="00226C13"/>
    <w:rsid w:val="00240E1B"/>
    <w:rsid w:val="002432D5"/>
    <w:rsid w:val="00267859"/>
    <w:rsid w:val="00275359"/>
    <w:rsid w:val="00275776"/>
    <w:rsid w:val="002812F0"/>
    <w:rsid w:val="002A1B20"/>
    <w:rsid w:val="002A6038"/>
    <w:rsid w:val="002B382A"/>
    <w:rsid w:val="002C1362"/>
    <w:rsid w:val="002F54E7"/>
    <w:rsid w:val="002F652C"/>
    <w:rsid w:val="00315807"/>
    <w:rsid w:val="003304BC"/>
    <w:rsid w:val="00336E6D"/>
    <w:rsid w:val="00341CA3"/>
    <w:rsid w:val="00352A44"/>
    <w:rsid w:val="00352BEB"/>
    <w:rsid w:val="00370AA1"/>
    <w:rsid w:val="003716E3"/>
    <w:rsid w:val="0038689A"/>
    <w:rsid w:val="003908B9"/>
    <w:rsid w:val="00395597"/>
    <w:rsid w:val="00395DF7"/>
    <w:rsid w:val="00396A28"/>
    <w:rsid w:val="003C33DB"/>
    <w:rsid w:val="003D094F"/>
    <w:rsid w:val="003D3FDC"/>
    <w:rsid w:val="003E3BD6"/>
    <w:rsid w:val="004008ED"/>
    <w:rsid w:val="004032D2"/>
    <w:rsid w:val="0042605B"/>
    <w:rsid w:val="004340AE"/>
    <w:rsid w:val="004361CE"/>
    <w:rsid w:val="0044535D"/>
    <w:rsid w:val="00447B00"/>
    <w:rsid w:val="00452962"/>
    <w:rsid w:val="00454DFC"/>
    <w:rsid w:val="00464299"/>
    <w:rsid w:val="00471FA9"/>
    <w:rsid w:val="004818FC"/>
    <w:rsid w:val="00495F76"/>
    <w:rsid w:val="004B7E09"/>
    <w:rsid w:val="004C6A0C"/>
    <w:rsid w:val="00500039"/>
    <w:rsid w:val="0050315A"/>
    <w:rsid w:val="00523B7B"/>
    <w:rsid w:val="00544A39"/>
    <w:rsid w:val="005464DF"/>
    <w:rsid w:val="0055644B"/>
    <w:rsid w:val="005645F8"/>
    <w:rsid w:val="005738DA"/>
    <w:rsid w:val="005A02EA"/>
    <w:rsid w:val="005A4276"/>
    <w:rsid w:val="005E2D4C"/>
    <w:rsid w:val="005E3453"/>
    <w:rsid w:val="005E4CB8"/>
    <w:rsid w:val="006354AF"/>
    <w:rsid w:val="00661D08"/>
    <w:rsid w:val="00682D80"/>
    <w:rsid w:val="00686996"/>
    <w:rsid w:val="006954CE"/>
    <w:rsid w:val="00695FE1"/>
    <w:rsid w:val="006B0007"/>
    <w:rsid w:val="006C6C04"/>
    <w:rsid w:val="006C7262"/>
    <w:rsid w:val="006D2763"/>
    <w:rsid w:val="006F60A8"/>
    <w:rsid w:val="006F6359"/>
    <w:rsid w:val="007006FD"/>
    <w:rsid w:val="00732738"/>
    <w:rsid w:val="007465D2"/>
    <w:rsid w:val="00752B62"/>
    <w:rsid w:val="00767F7A"/>
    <w:rsid w:val="007914A0"/>
    <w:rsid w:val="007A2825"/>
    <w:rsid w:val="007A71C2"/>
    <w:rsid w:val="007B1ED1"/>
    <w:rsid w:val="007E2ADE"/>
    <w:rsid w:val="007F7826"/>
    <w:rsid w:val="00816973"/>
    <w:rsid w:val="008739B8"/>
    <w:rsid w:val="0088201C"/>
    <w:rsid w:val="008849BD"/>
    <w:rsid w:val="00893CFB"/>
    <w:rsid w:val="008B044B"/>
    <w:rsid w:val="008E10AE"/>
    <w:rsid w:val="008F0C26"/>
    <w:rsid w:val="0090747A"/>
    <w:rsid w:val="00916F54"/>
    <w:rsid w:val="00927D8E"/>
    <w:rsid w:val="00944A65"/>
    <w:rsid w:val="0095552B"/>
    <w:rsid w:val="009A382F"/>
    <w:rsid w:val="009C5112"/>
    <w:rsid w:val="009D1599"/>
    <w:rsid w:val="009D17F8"/>
    <w:rsid w:val="009E596B"/>
    <w:rsid w:val="009E61E5"/>
    <w:rsid w:val="00A032FF"/>
    <w:rsid w:val="00A13663"/>
    <w:rsid w:val="00A14950"/>
    <w:rsid w:val="00A50C0F"/>
    <w:rsid w:val="00A65389"/>
    <w:rsid w:val="00A7367C"/>
    <w:rsid w:val="00A76955"/>
    <w:rsid w:val="00A827A6"/>
    <w:rsid w:val="00A835D7"/>
    <w:rsid w:val="00A9638B"/>
    <w:rsid w:val="00AB0011"/>
    <w:rsid w:val="00AE2C3F"/>
    <w:rsid w:val="00AE48B8"/>
    <w:rsid w:val="00B02254"/>
    <w:rsid w:val="00B061CA"/>
    <w:rsid w:val="00B17A33"/>
    <w:rsid w:val="00B26BBD"/>
    <w:rsid w:val="00B30B4C"/>
    <w:rsid w:val="00B57E73"/>
    <w:rsid w:val="00B86D0F"/>
    <w:rsid w:val="00B96FD9"/>
    <w:rsid w:val="00B971EA"/>
    <w:rsid w:val="00BB11C7"/>
    <w:rsid w:val="00BC4FFF"/>
    <w:rsid w:val="00BD1746"/>
    <w:rsid w:val="00BF78CF"/>
    <w:rsid w:val="00C234B4"/>
    <w:rsid w:val="00C51DF9"/>
    <w:rsid w:val="00C73A62"/>
    <w:rsid w:val="00C74DE9"/>
    <w:rsid w:val="00C81B23"/>
    <w:rsid w:val="00C90A2A"/>
    <w:rsid w:val="00CA4AFE"/>
    <w:rsid w:val="00CC10CA"/>
    <w:rsid w:val="00CD5334"/>
    <w:rsid w:val="00CF3C6F"/>
    <w:rsid w:val="00D06380"/>
    <w:rsid w:val="00D14EDC"/>
    <w:rsid w:val="00D16ACB"/>
    <w:rsid w:val="00D257AE"/>
    <w:rsid w:val="00D358A3"/>
    <w:rsid w:val="00D449CB"/>
    <w:rsid w:val="00D75022"/>
    <w:rsid w:val="00D91ED0"/>
    <w:rsid w:val="00DA6407"/>
    <w:rsid w:val="00DD2570"/>
    <w:rsid w:val="00DD3D24"/>
    <w:rsid w:val="00DD63C1"/>
    <w:rsid w:val="00DE03EA"/>
    <w:rsid w:val="00DE5E13"/>
    <w:rsid w:val="00DF1CB4"/>
    <w:rsid w:val="00DF25DA"/>
    <w:rsid w:val="00DF5037"/>
    <w:rsid w:val="00E22F29"/>
    <w:rsid w:val="00E52EC5"/>
    <w:rsid w:val="00E65F36"/>
    <w:rsid w:val="00E76506"/>
    <w:rsid w:val="00E86EA0"/>
    <w:rsid w:val="00E9253A"/>
    <w:rsid w:val="00E9289D"/>
    <w:rsid w:val="00ED1B25"/>
    <w:rsid w:val="00EF2C9D"/>
    <w:rsid w:val="00EF4702"/>
    <w:rsid w:val="00F14E59"/>
    <w:rsid w:val="00F2557E"/>
    <w:rsid w:val="00F44EEF"/>
    <w:rsid w:val="00F63D84"/>
    <w:rsid w:val="00F66C37"/>
    <w:rsid w:val="00F70478"/>
    <w:rsid w:val="00F8572B"/>
    <w:rsid w:val="00F92D79"/>
    <w:rsid w:val="00F93493"/>
    <w:rsid w:val="00FA009C"/>
    <w:rsid w:val="00FB1601"/>
    <w:rsid w:val="00FB2F48"/>
    <w:rsid w:val="00FC12EC"/>
    <w:rsid w:val="00FE05B1"/>
    <w:rsid w:val="00FE0954"/>
    <w:rsid w:val="00FE362D"/>
    <w:rsid w:val="00FF42B6"/>
    <w:rsid w:val="00FF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28F3CC3"/>
  <w15:docId w15:val="{486551D0-AD8C-46E2-85AA-0D2D89494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1A5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F44EEF"/>
    <w:rPr>
      <w:color w:val="808080"/>
    </w:rPr>
  </w:style>
  <w:style w:type="paragraph" w:styleId="Textbubliny">
    <w:name w:val="Balloon Text"/>
    <w:basedOn w:val="Normln"/>
    <w:link w:val="TextbublinyChar"/>
    <w:rsid w:val="00F44E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44EEF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rsid w:val="00F70478"/>
  </w:style>
  <w:style w:type="paragraph" w:styleId="Normlnweb">
    <w:name w:val="Normal (Web)"/>
    <w:basedOn w:val="Normln"/>
    <w:uiPriority w:val="99"/>
    <w:semiHidden/>
    <w:unhideWhenUsed/>
    <w:rsid w:val="006C7262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Default">
    <w:name w:val="Default"/>
    <w:rsid w:val="004818F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tejlek\Desktop\HLAVI&#268;KA%202-bank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HLAVIČKA 2-banka.dotx</Template>
  <TotalTime>3</TotalTime>
  <Pages>1</Pages>
  <Words>167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ZS Dobris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motejlek</dc:creator>
  <cp:lastModifiedBy>Eva Cacková</cp:lastModifiedBy>
  <cp:revision>3</cp:revision>
  <cp:lastPrinted>2026-03-12T14:20:00Z</cp:lastPrinted>
  <dcterms:created xsi:type="dcterms:W3CDTF">2026-03-12T14:21:00Z</dcterms:created>
  <dcterms:modified xsi:type="dcterms:W3CDTF">2026-03-13T17:45:00Z</dcterms:modified>
</cp:coreProperties>
</file>